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A051">
      <w:pPr>
        <w:ind w:right="640"/>
        <w:jc w:val="both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附件</w:t>
      </w:r>
    </w:p>
    <w:tbl>
      <w:tblPr>
        <w:tblStyle w:val="6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55"/>
        <w:gridCol w:w="2885"/>
        <w:gridCol w:w="1260"/>
        <w:gridCol w:w="1002"/>
        <w:gridCol w:w="1147"/>
        <w:gridCol w:w="867"/>
      </w:tblGrid>
      <w:tr w14:paraId="5F7D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3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贵阳贵安2026年公开招聘事业单位工作人员</w:t>
            </w:r>
          </w:p>
          <w:p w14:paraId="17DF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乌当区拟聘人员名单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（第一批）</w:t>
            </w:r>
            <w:bookmarkStart w:id="0" w:name="_GoBack"/>
            <w:bookmarkEnd w:id="0"/>
          </w:p>
        </w:tc>
      </w:tr>
      <w:tr w14:paraId="3DAB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53C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28D2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</w:t>
            </w:r>
          </w:p>
          <w:p w14:paraId="2586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ED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6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98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8E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AE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DB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6D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C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刘玉凤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乌当区人民政府办公室新闻信息站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A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朱萌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F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乌当区学生资助管理中心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8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D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沈姿妍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乌当区学生资助管理中心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A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汪坤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乌当区学生资助管理中心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6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1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范冉萍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乌当区学生资助管理中心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8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罗未来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乌当区财政国库集中</w:t>
            </w:r>
          </w:p>
          <w:p w14:paraId="6EFA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D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张玉含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乌当区财政国库集中</w:t>
            </w:r>
          </w:p>
          <w:p w14:paraId="7AE3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D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张宇飞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乌当区自然资源局百宜镇自然资源所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0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乌当区地质公园管理</w:t>
            </w:r>
          </w:p>
          <w:p w14:paraId="17C9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2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乌当区疾病预防控制中心（贵阳市乌当区卫生</w:t>
            </w:r>
          </w:p>
          <w:p w14:paraId="048E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监督站）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D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E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何佳佳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乌当区综合执法局</w:t>
            </w:r>
          </w:p>
          <w:p w14:paraId="5B29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C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4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贵州乌当经济开发区产业服务中心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9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D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王一贵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乌当区水田镇党务政务</w:t>
            </w:r>
          </w:p>
          <w:p w14:paraId="5B3C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D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胡思玉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乌当区水田镇农业农村</w:t>
            </w:r>
          </w:p>
          <w:p w14:paraId="61D4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2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余垚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乌当区新场镇农业农村</w:t>
            </w:r>
          </w:p>
          <w:p w14:paraId="1174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4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B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温青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乌当区百宜镇农业农村</w:t>
            </w:r>
          </w:p>
          <w:p w14:paraId="63EA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8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吴欣霖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乌当区观溪路街道优化</w:t>
            </w:r>
          </w:p>
          <w:p w14:paraId="0F7B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营商环境服务中心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5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乌当区新光路街道党务</w:t>
            </w:r>
          </w:p>
          <w:p w14:paraId="2A2F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D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余婷玉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乌当区新创路街道党务</w:t>
            </w:r>
          </w:p>
          <w:p w14:paraId="53C7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C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7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A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陆国敏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乌当区龙广路街道党务</w:t>
            </w:r>
          </w:p>
          <w:p w14:paraId="33C2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A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D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B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郭桥映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乌当区新堡布依族乡党务政务服务中心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6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5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4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李秋云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乌当区羊昌镇综合治理服务中心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C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7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F745A7">
      <w:pPr>
        <w:widowControl/>
        <w:spacing w:line="340" w:lineRule="atLeas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2041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052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867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2AA10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2AA10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zU5ZDg3NDBiNTQ5OTY0YTI2ZjlhMGYxYTExNTgifQ=="/>
    <w:docVar w:name="KSO_WPS_MARK_KEY" w:val="143f6958-a45b-48f9-929e-8854650be6a9"/>
  </w:docVars>
  <w:rsids>
    <w:rsidRoot w:val="6CD72AEB"/>
    <w:rsid w:val="004053A1"/>
    <w:rsid w:val="00653310"/>
    <w:rsid w:val="006E77F3"/>
    <w:rsid w:val="009B61D7"/>
    <w:rsid w:val="00A30350"/>
    <w:rsid w:val="00E90B35"/>
    <w:rsid w:val="00FC24D8"/>
    <w:rsid w:val="05CA5DE0"/>
    <w:rsid w:val="20D845B8"/>
    <w:rsid w:val="22FF3E60"/>
    <w:rsid w:val="232A0B1C"/>
    <w:rsid w:val="260E0A60"/>
    <w:rsid w:val="2852059E"/>
    <w:rsid w:val="29826D04"/>
    <w:rsid w:val="2BF3670A"/>
    <w:rsid w:val="2C67DED4"/>
    <w:rsid w:val="2DDD4181"/>
    <w:rsid w:val="2E7DDA33"/>
    <w:rsid w:val="2FB77FBE"/>
    <w:rsid w:val="36FDFF58"/>
    <w:rsid w:val="37CD27EE"/>
    <w:rsid w:val="397F8E8E"/>
    <w:rsid w:val="3BFD775F"/>
    <w:rsid w:val="3C027D18"/>
    <w:rsid w:val="3C170DD9"/>
    <w:rsid w:val="3D1F3035"/>
    <w:rsid w:val="3D2DB897"/>
    <w:rsid w:val="3DFF6D03"/>
    <w:rsid w:val="3FEFAABE"/>
    <w:rsid w:val="42D71A17"/>
    <w:rsid w:val="4679177D"/>
    <w:rsid w:val="4C1D6159"/>
    <w:rsid w:val="4E410C2D"/>
    <w:rsid w:val="4F682E5F"/>
    <w:rsid w:val="50406A99"/>
    <w:rsid w:val="527F5DBB"/>
    <w:rsid w:val="52DE6579"/>
    <w:rsid w:val="53FE0F1B"/>
    <w:rsid w:val="54F96126"/>
    <w:rsid w:val="56FD51BA"/>
    <w:rsid w:val="56FF9273"/>
    <w:rsid w:val="57D7A5D0"/>
    <w:rsid w:val="5B4CDABA"/>
    <w:rsid w:val="5B5543B2"/>
    <w:rsid w:val="5B982D67"/>
    <w:rsid w:val="5C8208B0"/>
    <w:rsid w:val="5CDFC8F4"/>
    <w:rsid w:val="5D7F5ADD"/>
    <w:rsid w:val="5DFB68EB"/>
    <w:rsid w:val="5E9C3872"/>
    <w:rsid w:val="5EB56511"/>
    <w:rsid w:val="5EE52CFB"/>
    <w:rsid w:val="5F6914B5"/>
    <w:rsid w:val="5F7F08E2"/>
    <w:rsid w:val="5FBF6911"/>
    <w:rsid w:val="5FDBBBE3"/>
    <w:rsid w:val="5FFEF222"/>
    <w:rsid w:val="60F06EFE"/>
    <w:rsid w:val="69FD1319"/>
    <w:rsid w:val="6BFD3BB5"/>
    <w:rsid w:val="6CD72AEB"/>
    <w:rsid w:val="6CDF8D59"/>
    <w:rsid w:val="6E76E1A1"/>
    <w:rsid w:val="6FAFCF6C"/>
    <w:rsid w:val="6FDBA060"/>
    <w:rsid w:val="6FEE3E22"/>
    <w:rsid w:val="6FFF35BB"/>
    <w:rsid w:val="733F0431"/>
    <w:rsid w:val="73612521"/>
    <w:rsid w:val="743FBB17"/>
    <w:rsid w:val="749FEF26"/>
    <w:rsid w:val="74DF5EB6"/>
    <w:rsid w:val="769FE952"/>
    <w:rsid w:val="76DF948C"/>
    <w:rsid w:val="77BDBF8E"/>
    <w:rsid w:val="77FFC0B0"/>
    <w:rsid w:val="78B31541"/>
    <w:rsid w:val="7A083E3E"/>
    <w:rsid w:val="7AFF9223"/>
    <w:rsid w:val="7B7D50BA"/>
    <w:rsid w:val="7BFF7157"/>
    <w:rsid w:val="7BFF894A"/>
    <w:rsid w:val="7D7F93BE"/>
    <w:rsid w:val="7DB75C6A"/>
    <w:rsid w:val="7DBFE70C"/>
    <w:rsid w:val="7DF70A7C"/>
    <w:rsid w:val="7DFBD4C5"/>
    <w:rsid w:val="7DFFFF57"/>
    <w:rsid w:val="7EBF990C"/>
    <w:rsid w:val="7EFBB2D2"/>
    <w:rsid w:val="7EFBEE68"/>
    <w:rsid w:val="7F23BCC1"/>
    <w:rsid w:val="7F3F1835"/>
    <w:rsid w:val="7F6FC776"/>
    <w:rsid w:val="7FCD60DD"/>
    <w:rsid w:val="7FD7BAFA"/>
    <w:rsid w:val="7FE76281"/>
    <w:rsid w:val="7FE7A81F"/>
    <w:rsid w:val="7FED0F91"/>
    <w:rsid w:val="7FF7E405"/>
    <w:rsid w:val="97F7A115"/>
    <w:rsid w:val="9B7EF7B9"/>
    <w:rsid w:val="9D7D4D5F"/>
    <w:rsid w:val="9F71BE13"/>
    <w:rsid w:val="AAD38798"/>
    <w:rsid w:val="AAFB0685"/>
    <w:rsid w:val="AAFB237F"/>
    <w:rsid w:val="AB58FB12"/>
    <w:rsid w:val="AB5FDE73"/>
    <w:rsid w:val="AE4F2076"/>
    <w:rsid w:val="AFFF3AF5"/>
    <w:rsid w:val="B3B7A08A"/>
    <w:rsid w:val="B3FB8C75"/>
    <w:rsid w:val="B5EE4C50"/>
    <w:rsid w:val="B5FE3B28"/>
    <w:rsid w:val="B67BF8FA"/>
    <w:rsid w:val="B77C18A6"/>
    <w:rsid w:val="B7B99BF8"/>
    <w:rsid w:val="BBEBE4C3"/>
    <w:rsid w:val="BE2F8F55"/>
    <w:rsid w:val="BFDFFA47"/>
    <w:rsid w:val="BFFFCE1E"/>
    <w:rsid w:val="C7E33E76"/>
    <w:rsid w:val="CBEF8285"/>
    <w:rsid w:val="CE3F159E"/>
    <w:rsid w:val="CF7F72A8"/>
    <w:rsid w:val="CFF747AD"/>
    <w:rsid w:val="D3DD3001"/>
    <w:rsid w:val="D3FAB04B"/>
    <w:rsid w:val="D7C24D3E"/>
    <w:rsid w:val="DBE690FC"/>
    <w:rsid w:val="DBF5210F"/>
    <w:rsid w:val="DCBB39F1"/>
    <w:rsid w:val="DE8F1588"/>
    <w:rsid w:val="DEF6BFF6"/>
    <w:rsid w:val="DF6D1342"/>
    <w:rsid w:val="DFF7D551"/>
    <w:rsid w:val="DFFF01BF"/>
    <w:rsid w:val="E4B9FCBE"/>
    <w:rsid w:val="E6EF4539"/>
    <w:rsid w:val="E7FAB059"/>
    <w:rsid w:val="E7FB1898"/>
    <w:rsid w:val="EB7FEDBA"/>
    <w:rsid w:val="EBE70D7E"/>
    <w:rsid w:val="EBF3D8BF"/>
    <w:rsid w:val="EED18EF3"/>
    <w:rsid w:val="EF9B45C0"/>
    <w:rsid w:val="F57E62F9"/>
    <w:rsid w:val="F6E87534"/>
    <w:rsid w:val="F793F316"/>
    <w:rsid w:val="F79FA9A6"/>
    <w:rsid w:val="F7EFB6E5"/>
    <w:rsid w:val="FAC29538"/>
    <w:rsid w:val="FB8A5923"/>
    <w:rsid w:val="FD7D5649"/>
    <w:rsid w:val="FDEF819A"/>
    <w:rsid w:val="FDF9F9D8"/>
    <w:rsid w:val="FECF7A8B"/>
    <w:rsid w:val="FEEF967B"/>
    <w:rsid w:val="FF3FC2CB"/>
    <w:rsid w:val="FF676C8C"/>
    <w:rsid w:val="FF7BE74D"/>
    <w:rsid w:val="FF7FC77F"/>
    <w:rsid w:val="FFDE6A76"/>
    <w:rsid w:val="FFE42A06"/>
    <w:rsid w:val="FFEBD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dmin\E:\&#24178;&#37096;&#31185;&#24037;&#20316;\2019\Z&#25307;&#32856;\10&#25311;&#32856;\&#20844;&#21578;\&#20044;&#24403;&#21306;2019&#24180;&#20844;&#24320;&#25307;&#32856;&#20107;&#19994;&#21333;&#20301;&#24037;&#20316;&#20154;&#21592;&#25311;&#32856;&#29992;&#20154;&#21592;&#20844;&#31034;&#65288;8.28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乌当区2019年公开招聘事业单位工作人员拟聘用人员公示（8.28）.dot</Template>
  <Pages>2</Pages>
  <Words>320</Words>
  <Characters>358</Characters>
  <Lines>4</Lines>
  <Paragraphs>1</Paragraphs>
  <TotalTime>1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2020-08-31T02:36:00Z</dcterms:created>
  <dc:creator>CRen✨.=</dc:creator>
  <cp:lastModifiedBy>``distance</cp:lastModifiedBy>
  <cp:lastPrinted>2022-12-03T02:25:00Z</cp:lastPrinted>
  <dcterms:modified xsi:type="dcterms:W3CDTF">2026-07-23T08:46:11Z</dcterms:modified>
  <dc:title>乌当区2008年公开招聘事业单位工作人员拟聘人员公示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82ADD5000D5349A0B7A81E1A0C6E7F1F</vt:lpwstr>
  </property>
  <property fmtid="{D5CDD505-2E9C-101B-9397-08002B2CF9AE}" pid="4" name="KSOTemplateDocerSaveRecord">
    <vt:lpwstr>eyJoZGlkIjoiYTY0ODY3OWY0NGU0NzJhNTQ4MzYwMGI2MjIzMDQ1ZGEiLCJ1c2VySWQiOiIzNjgzNTA4MDkifQ==</vt:lpwstr>
  </property>
</Properties>
</file>